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adjustRightInd w:val="0"/>
        <w:snapToGrid w:val="0"/>
        <w:spacing w:before="0" w:beforeAutospacing="0" w:after="0" w:afterAutospacing="0"/>
        <w:jc w:val="both"/>
        <w:rPr>
          <w:rStyle w:val="11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Style w:val="11"/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Style w:val="11"/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bookmarkEnd w:id="0"/>
    <w:p>
      <w:pPr>
        <w:rPr>
          <w:rFonts w:ascii="仿宋_GB2312" w:eastAsia="仿宋_GB2312"/>
          <w:sz w:val="32"/>
          <w:szCs w:val="32"/>
        </w:rPr>
      </w:pPr>
      <w:r>
        <w:rPr>
          <w:rFonts w:ascii="宋体" w:eastAsia="宋体" w:cs="宋体"/>
          <w:kern w:val="0"/>
          <w:sz w:val="24"/>
          <w:szCs w:val="24"/>
        </w:rPr>
        <w:drawing>
          <wp:inline distT="0" distB="0" distL="0" distR="0">
            <wp:extent cx="5274310" cy="5859780"/>
            <wp:effectExtent l="0" t="0" r="17" b="6"/>
            <wp:docPr id="1" name="图片 1" descr="图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85978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round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方正兰亭黑_GBK">
    <w:altName w:val="Arial Unicode MS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rFonts w:ascii="宋体" w:eastAsia="宋体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docVars>
    <w:docVar w:name="commondata" w:val="eyJoZGlkIjoiYmRjN2RjMjhmMTQ3ZTI4MWE2ODQxOGQyNTA5YmYyMmUifQ=="/>
  </w:docVars>
  <w:rsids>
    <w:rsidRoot w:val="00000000"/>
    <w:rsid w:val="5A2D7BF9"/>
    <w:rsid w:val="66BF794F"/>
    <w:rsid w:val="7F7D58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Times New Roman" w:eastAsia="等线" w:cs="宋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5">
    <w:name w:val="heading 3"/>
    <w:basedOn w:val="1"/>
    <w:next w:val="1"/>
    <w:autoRedefine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adjustRightInd w:val="0"/>
      <w:snapToGrid w:val="0"/>
      <w:spacing w:line="560" w:lineRule="exact"/>
    </w:pPr>
    <w:rPr>
      <w:rFonts w:eastAsia="仿宋_GB2312"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</w:r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China</Company>
  <Pages>1</Pages>
  <Words>0</Words>
  <Characters>0</Characters>
  <Lines>2</Lines>
  <Paragraphs>0</Paragraphs>
  <TotalTime>6</TotalTime>
  <ScaleCrop>false</ScaleCrop>
  <LinksUpToDate>false</LinksUpToDate>
  <CharactersWithSpaces>0</CharactersWithSpaces>
  <Application>WPS Office_12.1.0.16412_F1E327BC-269C-435d-A152-05C5408002CA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2024-03-15T21:13:00Z</dcterms:created>
  <dc:creator>User</dc:creator>
  <cp:lastModifiedBy>jia</cp:lastModifiedBy>
  <cp:lastPrinted>2024-03-22T06:42:48Z</cp:lastPrinted>
  <dcterms:modified xsi:type="dcterms:W3CDTF">2024-03-22T06:42:52Z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99b976e38e1741a2a0f99bb0dd7a7a56</vt:lpwstr>
  </property>
</Properties>
</file>